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2019-2025年中国铝电解阳极碳块行业市场发展现状及投资前景咨询报告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2019-2025年中国铝电解阳极碳块行业市场发展现状及投资前景咨询报告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2019-2025年中国铝电解阳极碳块行业市场发展现状及投资前景咨询报告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2019-2025年中国铝电解阳极碳块行业市场发展现状及投资前景咨询报告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