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2019-2025年中国积层式芯片磁珠行业市场发展现状及投资前景咨询报告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2019-2025年中国积层式芯片磁珠行业市场发展现状及投资前景咨询报告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2019-2025年中国积层式芯片磁珠行业市场发展现状及投资前景咨询报告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2019-2025年中国积层式芯片磁珠行业市场发展现状及投资前景咨询报告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