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2019-2025年中国数字双极电路行业市场发展现状及投资前景咨询报告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2019-2025年中国数字双极电路行业市场发展现状及投资前景咨询报告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2019-2025年中国数字双极电路行业市场发展现状及投资前景咨询报告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https://www.icandata.com/view/307959.html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https://www.icandata.com/view/307959.html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2019-2025年中国数字双极电路行业市场发展现状及投资前景咨询报告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307959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