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2019-2025年中国广播电视转播设施施工行业市场发展现状及投资前景咨询报告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2019-2025年中国广播电视转播设施施工行业市场发展现状及投资前景咨询报告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2019-2025年中国广播电视转播设施施工行业市场发展现状及投资前景咨询报告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https://www.icandata.com/view/307983.html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https://www.icandata.com/view/307983.html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2019-2025年中国广播电视转播设施施工行业市场发展现状及投资前景咨询报告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307983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