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2019-2025年中国免疫球蛋白诊断血清业行业市场发展现状及投资前景咨询报告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2019-2025年中国免疫球蛋白诊断血清业行业市场发展现状及投资前景咨询报告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2019-2025年中国免疫球蛋白诊断血清业行业市场发展现状及投资前景咨询报告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https://www.icandata.com/view/308129.html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https://www.icandata.com/view/308129.html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2019-2025年中国免疫球蛋白诊断血清业行业市场发展现状及投资前景咨询报告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308129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