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2019-2025年中国片状锌粉行业市场发展现状及投资前景咨询报告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2019-2025年中国片状锌粉行业市场发展现状及投资前景咨询报告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2019-2025年中国片状锌粉行业市场发展现状及投资前景咨询报告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2019-2025年中国片状锌粉行业市场发展现状及投资前景咨询报告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