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2019-2025年中国爆米花机行业市场发展现状及投资前景咨询报告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2019-2025年中国爆米花机行业市场发展现状及投资前景咨询报告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2019-2025年中国爆米花机行业市场发展现状及投资前景咨询报告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2019-2025年中国爆米花机行业市场发展现状及投资前景咨询报告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308233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