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2019-2025年中国卤素红外线加热灯行业市场发展现状及投资前景咨询报告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2019-2025年中国卤素红外线加热灯行业市场发展现状及投资前景咨询报告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2019-2025年中国卤素红外线加热灯行业市场发展现状及投资前景咨询报告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2019-2025年中国卤素红外线加热灯行业市场发展现状及投资前景咨询报告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