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2019-2025年中国棚户区改造行业市场发展现状及投资前景咨询报告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2019-2025年中国棚户区改造行业市场发展现状及投资前景咨询报告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2019-2025年中国棚户区改造行业市场发展现状及投资前景咨询报告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2019-2025年中国棚户区改造行业市场发展现状及投资前景咨询报告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