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2019-2025年中国搬家保洁行业市场发展现状及投资前景咨询报告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2019-2025年中国搬家保洁行业市场发展现状及投资前景咨询报告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2019-2025年中国搬家保洁行业市场发展现状及投资前景咨询报告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2019-2025年中国搬家保洁行业市场发展现状及投资前景咨询报告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