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2019-2025年中国广告牌安装施工行业市场发展现状及投资前景咨询报告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2019-2025年中国广告牌安装施工行业市场发展现状及投资前景咨询报告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2019-2025年中国广告牌安装施工行业市场发展现状及投资前景咨询报告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2019-2025年中国广告牌安装施工行业市场发展现状及投资前景咨询报告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