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2019-2025年中国供气管道行业市场发展现状及投资前景咨询报告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2019-2025年中国供气管道行业市场发展现状及投资前景咨询报告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2019-2025年中国供气管道行业市场发展现状及投资前景咨询报告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2019-2025年中国供气管道行业市场发展现状及投资前景咨询报告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