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2019-2025年中国方硫钴矿行业市场发展现状及投资前景咨询报告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2019-2025年中国方硫钴矿行业市场发展现状及投资前景咨询报告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2019-2025年中国方硫钴矿行业市场发展现状及投资前景咨询报告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2019-2025年中国方硫钴矿行业市场发展现状及投资前景咨询报告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