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2019-2025年中国辉砷钴矿行业市场发展现状及投资前景咨询报告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2019-2025年中国辉砷钴矿行业市场发展现状及投资前景咨询报告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2019-2025年中国辉砷钴矿行业市场发展现状及投资前景咨询报告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2019-2025年中国辉砷钴矿行业市场发展现状及投资前景咨询报告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