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2019-2025年中国升降机安装行业市场发展现状及投资前景咨询报告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2019-2025年中国升降机安装行业市场发展现状及投资前景咨询报告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2019-2025年中国升降机安装行业市场发展现状及投资前景咨询报告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2019-2025年中国升降机安装行业市场发展现状及投资前景咨询报告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