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2019-2025年中国门窗安装行业市场发展现状及投资前景咨询报告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2019-2025年中国门窗安装行业市场发展现状及投资前景咨询报告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2019-2025年中国门窗安装行业市场发展现状及投资前景咨询报告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2019-2025年中国门窗安装行业市场发展现状及投资前景咨询报告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