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2019-2025年中国墙板粉刷行业市场发展现状及投资前景咨询报告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2019-2025年中国墙板粉刷行业市场发展现状及投资前景咨询报告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2019-2025年中国墙板粉刷行业市场发展现状及投资前景咨询报告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2019-2025年中国墙板粉刷行业市场发展现状及投资前景咨询报告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308965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