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2019-2025年中国室内装修行业市场发展现状及投资前景咨询报告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2019-2025年中国室内装修行业市场发展现状及投资前景咨询报告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2019-2025年中国室内装修行业市场发展现状及投资前景咨询报告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https://www.icandata.com/view/308972.html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https://www.icandata.com/view/308972.html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2019-2025年中国室内装修行业市场发展现状及投资前景咨询报告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308972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