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2019-2025年中国厂房生产设备拆除行业市场发展现状及投资前景咨询报告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2019-2025年中国厂房生产设备拆除行业市场发展现状及投资前景咨询报告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2019-2025年中国厂房生产设备拆除行业市场发展现状及投资前景咨询报告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2019-2025年中国厂房生产设备拆除行业市场发展现状及投资前景咨询报告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