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2019-2025年中国工程土地平整行业市场发展现状及投资前景咨询报告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2019-2025年中国工程土地平整行业市场发展现状及投资前景咨询报告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2019-2025年中国工程土地平整行业市场发展现状及投资前景咨询报告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2019-2025年中国工程土地平整行业市场发展现状及投资前景咨询报告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