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2019-2025年中国塔吊机械作业服务行业市场发展现状及投资前景咨询报告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2019-2025年中国塔吊机械作业服务行业市场发展现状及投资前景咨询报告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2019-2025年中国塔吊机械作业服务行业市场发展现状及投资前景咨询报告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2019-2025年中国塔吊机械作业服务行业市场发展现状及投资前景咨询报告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