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2019-2025年中国工程中防声设施安装行业市场发展现状及投资前景咨询报告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2019-2025年中国工程中防声设施安装行业市场发展现状及投资前景咨询报告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2019-2025年中国工程中防声设施安装行业市场发展现状及投资前景咨询报告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2019-2025年中国工程中防声设施安装行业市场发展现状及投资前景咨询报告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