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2019-2025年中国故障录波行业市场发展现状及投资前景咨询报告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2019-2025年中国故障录波行业市场发展现状及投资前景咨询报告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2019-2025年中国故障录波行业市场发展现状及投资前景咨询报告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2019-2025年中国故障录波行业市场发展现状及投资前景咨询报告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