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2007-2008年中国注射用阿莫西林-克拉维酸钾市场分析及发展趋势市场分析及发展趋势研究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2007-2008年中国注射用阿莫西林-克拉维酸钾市场分析及发展趋势市场分析及发展趋势研究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2007-2008年中国注射用阿莫西林-克拉维酸钾市场分析及发展趋势市场分析及发展趋势研究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https://www.icandata.com/view/6059/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https://www.icandata.com/view/6059/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2007-2008年中国注射用阿莫西林-克拉维酸钾市场分析及发展趋势市场分析及发展趋势研究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60591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