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2019-2025年中国双壁热缩管行业市场发展现状及投资前景咨询报告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2019-2025年中国双壁热缩管行业市场发展现状及投资前景咨询报告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2019-2025年中国双壁热缩管行业市场发展现状及投资前景咨询报告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2019-2025年中国双壁热缩管行业市场发展现状及投资前景咨询报告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