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2019-2025年中国薄板钢骨房屋行业市场发展现状及投资前景咨询报告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2019-2025年中国薄板钢骨房屋行业市场发展现状及投资前景咨询报告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2019-2025年中国薄板钢骨房屋行业市场发展现状及投资前景咨询报告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2019-2025年中国薄板钢骨房屋行业市场发展现状及投资前景咨询报告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