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2019-2025年中国盐酸左旋咪唑行业市场发展现状及投资前景咨询报告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2019-2025年中国盐酸左旋咪唑行业市场发展现状及投资前景咨询报告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2019-2025年中国盐酸左旋咪唑行业市场发展现状及投资前景咨询报告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https://www.icandata.com/view/310097.html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https://www.icandata.com/view/310097.html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2019-2025年中国盐酸左旋咪唑行业市场发展现状及投资前景咨询报告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310097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