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2019-2025年中国OCA光学胶行业市场发展现状及投资前景咨询报告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2019-2025年中国OCA光学胶行业市场发展现状及投资前景咨询报告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2019-2025年中国OCA光学胶行业市场发展现状及投资前景咨询报告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2019-2025年中国OCA光学胶行业市场发展现状及投资前景咨询报告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