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2019-2025年中国专业舞台功放行业市场发展现状及投资前景咨询报告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2019-2025年中国专业舞台功放行业市场发展现状及投资前景咨询报告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2019-2025年中国专业舞台功放行业市场发展现状及投资前景咨询报告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2019-2025年中国专业舞台功放行业市场发展现状及投资前景咨询报告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