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2019-2025年中国呋喃妥因行业市场发展现状及投资前景咨询报告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2019-2025年中国呋喃妥因行业市场发展现状及投资前景咨询报告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2019-2025年中国呋喃妥因行业市场发展现状及投资前景咨询报告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2019-2025年中国呋喃妥因行业市场发展现状及投资前景咨询报告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