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2019-2025年中国Γ-球蛋白三类行业市场发展现状及投资前景咨询报告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2019-2025年中国Γ-球蛋白三类行业市场发展现状及投资前景咨询报告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2019-2025年中国Γ-球蛋白三类行业市场发展现状及投资前景咨询报告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2019-2025年中国Γ-球蛋白三类行业市场发展现状及投资前景咨询报告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