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2019-2025年中国冻干粉针剂行业市场发展现状及投资前景咨询报告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2019-2025年中国冻干粉针剂行业市场发展现状及投资前景咨询报告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2019-2025年中国冻干粉针剂行业市场发展现状及投资前景咨询报告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2019-2025年中国冻干粉针剂行业市场发展现状及投资前景咨询报告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