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2019-2025年中国扑热息痛行业市场发展现状及投资前景咨询报告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2019-2025年中国扑热息痛行业市场发展现状及投资前景咨询报告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2019-2025年中国扑热息痛行业市场发展现状及投资前景咨询报告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2019-2025年中国扑热息痛行业市场发展现状及投资前景咨询报告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