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2019-2025年中国光电鼠标行业市场发展现状及投资前景咨询报告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2019-2025年中国光电鼠标行业市场发展现状及投资前景咨询报告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2019-2025年中国光电鼠标行业市场发展现状及投资前景咨询报告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https://www.icandata.com/view/310803.html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https://www.icandata.com/view/310803.html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2019-2025年中国光电鼠标行业市场发展现状及投资前景咨询报告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310803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