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2019-2025年中国DVD驱动器行业市场发展现状及投资前景咨询报告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2019-2025年中国DVD驱动器行业市场发展现状及投资前景咨询报告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2019-2025年中国DVD驱动器行业市场发展现状及投资前景咨询报告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2019-2025年中国DVD驱动器行业市场发展现状及投资前景咨询报告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310832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