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2019-2025年中国缝合线行业市场发展现状及投资前景咨询报告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2019-2025年中国缝合线行业市场发展现状及投资前景咨询报告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2019-2025年中国缝合线行业市场发展现状及投资前景咨询报告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https://www.icandata.com/view/310885.html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https://www.icandata.com/view/310885.html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2019-2025年中国缝合线行业市场发展现状及投资前景咨询报告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310885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