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2019-2025年中国烫金及烫印材料行业市场发展现状及投资前景咨询报告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2019-2025年中国烫金及烫印材料行业市场发展现状及投资前景咨询报告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2019-2025年中国烫金及烫印材料行业市场发展现状及投资前景咨询报告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2019-2025年中国烫金及烫印材料行业市场发展现状及投资前景咨询报告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