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2019-2025年中国聚酰亚胺聚全氟乙丙烯薄膜行业市场发展现状及投资前景咨询报告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2019-2025年中国聚酰亚胺聚全氟乙丙烯薄膜行业市场发展现状及投资前景咨询报告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2019-2025年中国聚酰亚胺聚全氟乙丙烯薄膜行业市场发展现状及投资前景咨询报告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https://www.icandata.com/view/310966.html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https://www.icandata.com/view/310966.html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2019-2025年中国聚酰亚胺聚全氟乙丙烯薄膜行业市场发展现状及投资前景咨询报告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310966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