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2019-2025年中国光学石英晶体行业市场发展现状及投资前景咨询报告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2019-2025年中国光学石英晶体行业市场发展现状及投资前景咨询报告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2019-2025年中国光学石英晶体行业市场发展现状及投资前景咨询报告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2019-2025年中国光学石英晶体行业市场发展现状及投资前景咨询报告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