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2019-2025年中国可穿戴运动手环行业市场发展现状及投资前景咨询报告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2019-2025年中国可穿戴运动手环行业市场发展现状及投资前景咨询报告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2019-2025年中国可穿戴运动手环行业市场发展现状及投资前景咨询报告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2019-2025年中国可穿戴运动手环行业市场发展现状及投资前景咨询报告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