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2019-2025年中国碲金银矿行业市场发展现状及投资前景咨询报告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2019-2025年中国碲金银矿行业市场发展现状及投资前景咨询报告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2019-2025年中国碲金银矿行业市场发展现状及投资前景咨询报告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2019-2025年中国碲金银矿行业市场发展现状及投资前景咨询报告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