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2019-2025年中国放射性药品及外用杀虫剂业行业市场发展现状及投资前景咨询报告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2019-2025年中国放射性药品及外用杀虫剂业行业市场发展现状及投资前景咨询报告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2019-2025年中国放射性药品及外用杀虫剂业行业市场发展现状及投资前景咨询报告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https://www.icandata.com/view/311238.html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https://www.icandata.com/view/311238.html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2019-2025年中国放射性药品及外用杀虫剂业行业市场发展现状及投资前景咨询报告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311238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