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2019-2025年中国低频无极灯行业市场发展现状及投资前景咨询报告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2019-2025年中国低频无极灯行业市场发展现状及投资前景咨询报告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2019-2025年中国低频无极灯行业市场发展现状及投资前景咨询报告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2019-2025年中国低频无极灯行业市场发展现状及投资前景咨询报告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311304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