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2019-2025年中国LED野营灯行业市场发展现状及投资前景咨询报告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2019-2025年中国LED野营灯行业市场发展现状及投资前景咨询报告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2019-2025年中国LED野营灯行业市场发展现状及投资前景咨询报告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https://www.icandata.com/view/311315.html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https://www.icandata.com/view/311315.html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2019-2025年中国LED野营灯行业市场发展现状及投资前景咨询报告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311315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