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2019-2025年中国LED机场灯行业市场发展现状及投资前景咨询报告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2019-2025年中国LED机场灯行业市场发展现状及投资前景咨询报告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2019-2025年中国LED机场灯行业市场发展现状及投资前景咨询报告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https://www.icandata.com/view/311664.html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https://www.icandata.com/view/311664.html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2019-2025年中国LED机场灯行业市场发展现状及投资前景咨询报告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311664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