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2019-2025年中国热处理真空碳氢清洗机行业市场发展现状及投资前景咨询报告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2019-2025年中国热处理真空碳氢清洗机行业市场发展现状及投资前景咨询报告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2019-2025年中国热处理真空碳氢清洗机行业市场发展现状及投资前景咨询报告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https://www.icandata.com/view/311882.html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https://www.icandata.com/view/311882.html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2019-2025年中国热处理真空碳氢清洗机行业市场发展现状及投资前景咨询报告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311882</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