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2019-2025年中国环型荧光灯行业市场发展现状及投资前景咨询报告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2019-2025年中国环型荧光灯行业市场发展现状及投资前景咨询报告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2019-2025年中国环型荧光灯行业市场发展现状及投资前景咨询报告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https://www.icandata.com/view/311986.html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https://www.icandata.com/view/311986.html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2019-2025年中国环型荧光灯行业市场发展现状及投资前景咨询报告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311986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