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2019-2025年中国自助银行ATM行业市场发展现状及投资前景咨询报告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2019-2025年中国自助银行ATM行业市场发展现状及投资前景咨询报告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2019-2025年中国自助银行ATM行业市场发展现状及投资前景咨询报告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2019-2025年中国自助银行ATM行业市场发展现状及投资前景咨询报告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