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2019-2025年中国母婴保健品行业市场发展现状及投资前景咨询报告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2019-2025年中国母婴保健品行业市场发展现状及投资前景咨询报告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2019-2025年中国母婴保健品行业市场发展现状及投资前景咨询报告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https://www.icandata.com/view/312318.html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https://www.icandata.com/view/312318.html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2019-2025年中国母婴保健品行业市场发展现状及投资前景咨询报告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312318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