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2019-2025年中国骨质疏松保健品行业市场发展现状及投资前景咨询报告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2019-2025年中国骨质疏松保健品行业市场发展现状及投资前景咨询报告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2019-2025年中国骨质疏松保健品行业市场发展现状及投资前景咨询报告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https://www.icandata.com/view/312323.html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https://www.icandata.com/view/312323.html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2019-2025年中国骨质疏松保健品行业市场发展现状及投资前景咨询报告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312323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